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81" w:rsidRDefault="00E94881" w:rsidP="00180CF9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Конспект НОД  для детей старшей группы на тему: Виды транспорта.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  <w:r w:rsidRPr="00180CF9">
        <w:rPr>
          <w:b/>
          <w:sz w:val="28"/>
          <w:szCs w:val="28"/>
        </w:rPr>
        <w:t>Задачи:</w:t>
      </w:r>
    </w:p>
    <w:p w:rsidR="00E94881" w:rsidRPr="00180CF9" w:rsidRDefault="00E94881" w:rsidP="00180CF9">
      <w:pPr>
        <w:pStyle w:val="c2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c5"/>
          <w:sz w:val="28"/>
          <w:szCs w:val="28"/>
        </w:rPr>
        <w:t>- познакомить детей с разным видом транспорта;</w:t>
      </w:r>
    </w:p>
    <w:p w:rsidR="00E94881" w:rsidRPr="00180CF9" w:rsidRDefault="00E94881" w:rsidP="00180CF9">
      <w:pPr>
        <w:pStyle w:val="c2bullet2gif"/>
        <w:spacing w:before="0" w:beforeAutospacing="0" w:after="0" w:afterAutospacing="0"/>
        <w:contextualSpacing/>
        <w:jc w:val="both"/>
        <w:rPr>
          <w:rStyle w:val="c5"/>
          <w:sz w:val="28"/>
          <w:szCs w:val="28"/>
        </w:rPr>
      </w:pPr>
      <w:r w:rsidRPr="00180CF9">
        <w:rPr>
          <w:rStyle w:val="c5"/>
          <w:sz w:val="28"/>
          <w:szCs w:val="28"/>
        </w:rPr>
        <w:t>- закреплять понятия «наземный» «подземный» «водный» «Воздушный» транспорт;</w:t>
      </w:r>
    </w:p>
    <w:p w:rsidR="00E94881" w:rsidRPr="00180CF9" w:rsidRDefault="00E94881" w:rsidP="00180CF9">
      <w:pPr>
        <w:pStyle w:val="c2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c5"/>
          <w:sz w:val="28"/>
          <w:szCs w:val="28"/>
        </w:rPr>
        <w:t>- закреплять представления детей о профессиях людей управляющих транспортом;</w:t>
      </w:r>
    </w:p>
    <w:p w:rsidR="00E94881" w:rsidRPr="00180CF9" w:rsidRDefault="00E94881" w:rsidP="00180CF9">
      <w:pPr>
        <w:pStyle w:val="c2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c5"/>
          <w:sz w:val="28"/>
          <w:szCs w:val="28"/>
        </w:rPr>
        <w:t>- развивать умение использовать зрительный контроль, активизирующий зрительное внимание детей;</w:t>
      </w:r>
    </w:p>
    <w:p w:rsidR="00E94881" w:rsidRPr="00180CF9" w:rsidRDefault="00E94881" w:rsidP="00180CF9">
      <w:pPr>
        <w:pStyle w:val="c11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c5"/>
          <w:sz w:val="28"/>
          <w:szCs w:val="28"/>
        </w:rPr>
        <w:t>- развивать навыки эффективного опознания предметов, умения узнавать предметы по существенным и несущественным признакам;</w:t>
      </w:r>
    </w:p>
    <w:p w:rsidR="00E94881" w:rsidRPr="00180CF9" w:rsidRDefault="00E94881" w:rsidP="00180CF9">
      <w:pPr>
        <w:pStyle w:val="c11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c5"/>
          <w:sz w:val="28"/>
          <w:szCs w:val="28"/>
        </w:rPr>
        <w:t>- воспитывать познавательный интерес;</w:t>
      </w:r>
    </w:p>
    <w:p w:rsidR="00E94881" w:rsidRPr="00180CF9" w:rsidRDefault="00E94881" w:rsidP="00180CF9">
      <w:pPr>
        <w:pStyle w:val="c11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c5"/>
          <w:sz w:val="28"/>
          <w:szCs w:val="28"/>
        </w:rPr>
        <w:t>- воспитывать положительное отношение к деятельности;</w:t>
      </w:r>
    </w:p>
    <w:p w:rsidR="00E94881" w:rsidRPr="00180CF9" w:rsidRDefault="00E94881" w:rsidP="00180CF9">
      <w:pPr>
        <w:pStyle w:val="msonormalbullet1gi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80CF9">
        <w:rPr>
          <w:b/>
          <w:sz w:val="28"/>
          <w:szCs w:val="28"/>
        </w:rPr>
        <w:t>Материалы и оборудование:</w:t>
      </w:r>
      <w:r w:rsidRPr="00180CF9">
        <w:rPr>
          <w:sz w:val="28"/>
          <w:szCs w:val="28"/>
        </w:rPr>
        <w:t xml:space="preserve"> иллюстрации разных видов транспорта; наложенные изображения транспорта; незаконченные изображения; разрезные картинки; карточки с разными видами транспорта; картинки: дорога, морской причал, железная дорога, аэродром и небо с облаками</w:t>
      </w:r>
    </w:p>
    <w:p w:rsidR="00E94881" w:rsidRPr="00180CF9" w:rsidRDefault="00E94881" w:rsidP="00180CF9">
      <w:pPr>
        <w:pStyle w:val="msonormalbullet3gif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  <w:r w:rsidRPr="00180CF9">
        <w:rPr>
          <w:b/>
          <w:sz w:val="28"/>
          <w:szCs w:val="28"/>
        </w:rPr>
        <w:t>Ход занятия</w:t>
      </w:r>
    </w:p>
    <w:p w:rsidR="00E94881" w:rsidRPr="00180CF9" w:rsidRDefault="00E94881" w:rsidP="00180CF9">
      <w:pPr>
        <w:pStyle w:val="c2bullet1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80CF9">
        <w:rPr>
          <w:rStyle w:val="c5"/>
          <w:sz w:val="28"/>
          <w:szCs w:val="28"/>
        </w:rPr>
        <w:t>Организационный момент. Сегодня ребята мы с вами поговорим о том, на чём же люди отправляются в путешествия. Сейчас я раздам вам разрезные картинки, вы соберете и мы узнаем на чём можно отправиться в путешествие. Но собирать мы их будем мини группами, для того чтобы разбиться на группы возьмите у меня каждый по цветному кружку, а теперь подойдите к столу с вашим цветом.</w:t>
      </w:r>
    </w:p>
    <w:p w:rsidR="00E94881" w:rsidRPr="00180CF9" w:rsidRDefault="00E94881" w:rsidP="00180CF9">
      <w:pPr>
        <w:pStyle w:val="c2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80CF9">
        <w:rPr>
          <w:rStyle w:val="c5"/>
          <w:bCs/>
          <w:sz w:val="28"/>
          <w:szCs w:val="28"/>
        </w:rPr>
        <w:t>Игра «Разрезанные картинки»</w:t>
      </w:r>
    </w:p>
    <w:p w:rsidR="00E94881" w:rsidRPr="00180CF9" w:rsidRDefault="00E94881" w:rsidP="00180CF9">
      <w:pPr>
        <w:pStyle w:val="c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c5"/>
          <w:sz w:val="28"/>
          <w:szCs w:val="28"/>
        </w:rPr>
        <w:t>Детям раздаются разрезанные на несколько частей изображения транспорта. Дети собирают картинку, называют и рассказывают об этом виде транспорта.</w:t>
      </w:r>
    </w:p>
    <w:p w:rsidR="00E94881" w:rsidRPr="00180CF9" w:rsidRDefault="00E94881" w:rsidP="00180CF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CF9">
        <w:rPr>
          <w:rFonts w:ascii="Times New Roman" w:hAnsi="Times New Roman"/>
          <w:sz w:val="28"/>
          <w:szCs w:val="28"/>
          <w:lang w:eastAsia="ru-RU"/>
        </w:rPr>
        <w:t xml:space="preserve">Воспитатель: На каком транспорте можно путешествовать? </w:t>
      </w:r>
    </w:p>
    <w:p w:rsidR="00E94881" w:rsidRPr="00180CF9" w:rsidRDefault="00E94881" w:rsidP="00180CF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CF9">
        <w:rPr>
          <w:rFonts w:ascii="Times New Roman" w:hAnsi="Times New Roman"/>
          <w:sz w:val="28"/>
          <w:szCs w:val="28"/>
          <w:lang w:eastAsia="ru-RU"/>
        </w:rPr>
        <w:t>Дети: В путешествие можно отправиться на самолёте, машине, пароходе, поезде.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А у меня для вас загадка, слушайте внимательно.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  <w:shd w:val="clear" w:color="auto" w:fill="FFFFFF"/>
        </w:rPr>
        <w:t>Для этого коня еда –</w:t>
      </w:r>
      <w:r w:rsidRPr="00180CF9">
        <w:rPr>
          <w:sz w:val="28"/>
          <w:szCs w:val="28"/>
        </w:rPr>
        <w:br/>
      </w:r>
      <w:r w:rsidRPr="00180CF9">
        <w:rPr>
          <w:sz w:val="28"/>
          <w:szCs w:val="28"/>
          <w:shd w:val="clear" w:color="auto" w:fill="FFFFFF"/>
        </w:rPr>
        <w:t>Бензин, и масло, и вода.</w:t>
      </w:r>
      <w:r w:rsidRPr="00180CF9">
        <w:rPr>
          <w:sz w:val="28"/>
          <w:szCs w:val="28"/>
        </w:rPr>
        <w:br/>
      </w:r>
      <w:r w:rsidRPr="00180CF9">
        <w:rPr>
          <w:sz w:val="28"/>
          <w:szCs w:val="28"/>
          <w:shd w:val="clear" w:color="auto" w:fill="FFFFFF"/>
        </w:rPr>
        <w:t>На лугу он не пасется,</w:t>
      </w:r>
      <w:r w:rsidRPr="00180CF9">
        <w:rPr>
          <w:sz w:val="28"/>
          <w:szCs w:val="28"/>
        </w:rPr>
        <w:br/>
      </w:r>
      <w:r w:rsidRPr="00180CF9">
        <w:rPr>
          <w:sz w:val="28"/>
          <w:szCs w:val="28"/>
          <w:shd w:val="clear" w:color="auto" w:fill="FFFFFF"/>
        </w:rPr>
        <w:t>По дороге он несется.</w:t>
      </w:r>
      <w:r w:rsidRPr="00180CF9">
        <w:rPr>
          <w:sz w:val="28"/>
          <w:szCs w:val="28"/>
        </w:rPr>
        <w:br/>
      </w:r>
      <w:r w:rsidRPr="00180CF9">
        <w:rPr>
          <w:sz w:val="28"/>
          <w:szCs w:val="28"/>
          <w:shd w:val="clear" w:color="auto" w:fill="FFFFFF"/>
        </w:rPr>
        <w:t>Что же это?</w:t>
      </w:r>
      <w:r>
        <w:rPr>
          <w:sz w:val="28"/>
          <w:szCs w:val="28"/>
          <w:shd w:val="clear" w:color="auto" w:fill="FFFFFF"/>
        </w:rPr>
        <w:t xml:space="preserve"> </w:t>
      </w:r>
      <w:r w:rsidRPr="00180CF9">
        <w:rPr>
          <w:sz w:val="28"/>
          <w:szCs w:val="28"/>
          <w:shd w:val="clear" w:color="auto" w:fill="FFFFFF"/>
        </w:rPr>
        <w:t>(Автомобиль)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Как называется транспорт, который передвигается по земле?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 xml:space="preserve">Дети: Наземный. 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Воспитатель: Перечислите, какой ещё вы знаете наземный транспорт?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автобус, троллейбус, такси, велосипед, мотоцикл.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Ребята, как вы думаете, всегда ли существовал этот вид транспорта?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Нет.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Как же люди в древние времена передвигались?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Пешком, на лошадях, верблюдах, собаках, оленях, слонах.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Для чего же человек изобрел машину?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Для перевозки пассажиров.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А как называются эти машины?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Трамвай. Автобус. Троллейбус.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Все вы знаете такие машины как: КАМАЗ, ЗИЛ, КРАЗ.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Для чего они нужны?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Для перевозки грузов.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А кто же управляет этими машинами?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Водитель, шофер.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Ребята, каким должен быть водитель?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Внимательным, смелым, знающим ПДД.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Воспитатель: Предлагаю вам игру «4 лишний». Внимательно посмотрите на транспорт и скажите: что, по вашему мнению, здесь лишнее.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А теперь отгадайте загадку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Бежит конь вороной много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Тянет за собой. (поезд)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- Ребята, всегда ли были поезда?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Нет.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Сначала появились паровозы, которые работали на угле. Затем тепловозы - на жидком топливе. Электровозы на электрическом токе.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- Ребята, для чего они нужны?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Для перевозки пассажиров и грузов.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 xml:space="preserve"> К какому виду транспорта мы относим паровозы, тепловозы, электровозы?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 К наземному.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Воспитатель: Давайте поиграем в игру «Чего не стало?». Будьте очень внимательны!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Воспитатель: Послушайте следующую загадку: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Паровоз без колес!</w:t>
      </w:r>
      <w:r w:rsidRPr="00180CF9">
        <w:rPr>
          <w:sz w:val="28"/>
          <w:szCs w:val="28"/>
        </w:rPr>
        <w:br/>
        <w:t>Вот так чудо – паровоз!</w:t>
      </w:r>
      <w:r w:rsidRPr="00180CF9">
        <w:rPr>
          <w:sz w:val="28"/>
          <w:szCs w:val="28"/>
        </w:rPr>
        <w:br/>
        <w:t>Не с ума ли он сошел?</w:t>
      </w:r>
      <w:r w:rsidRPr="00180CF9">
        <w:rPr>
          <w:sz w:val="28"/>
          <w:szCs w:val="28"/>
        </w:rPr>
        <w:br/>
        <w:t>Прямо по морю пошел!</w:t>
      </w:r>
      <w:r>
        <w:rPr>
          <w:sz w:val="28"/>
          <w:szCs w:val="28"/>
        </w:rPr>
        <w:t xml:space="preserve"> </w:t>
      </w:r>
      <w:r w:rsidRPr="00180CF9">
        <w:rPr>
          <w:sz w:val="28"/>
          <w:szCs w:val="28"/>
        </w:rPr>
        <w:t>(Пароход)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Воспитатель: К какому виду транспорта относится пароход?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Дети: к водному.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Еще с древних времен человек жил у воды и мечтал научиться плавать. Первый вид водного транспорта, который придумал человек был плот, а позже лодка на надутых шкурах животных. Затем появились парусники, но ими тоже было неудобно пользоваться. И тогда появились пароходы и теплоходы.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 xml:space="preserve"> Ребята, в наше время на каком водном транспорте можно отправиться в плавание?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На теплоходе, барже, сухогрузе, ледоходе.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Воспитатель: Вот вам следующее задание: «Посмотрите, на картинку здесь спрятался какой-то транспорт, а вот какой нам с вами и предстоит рассмотреть».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Дети: самолёт, камаз, автомобиль и др.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Воспитатель: А какой вид транспорта самый быстрый вы сможете ответить, отгадав мою загадку.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Не птица, а летает,</w:t>
      </w:r>
      <w:r w:rsidRPr="00180CF9">
        <w:rPr>
          <w:sz w:val="28"/>
          <w:szCs w:val="28"/>
        </w:rPr>
        <w:br/>
        <w:t>Не пчела, а жужжит.</w:t>
      </w:r>
      <w:r w:rsidRPr="00180CF9">
        <w:rPr>
          <w:sz w:val="28"/>
          <w:szCs w:val="28"/>
        </w:rPr>
        <w:br/>
        <w:t>Всех людей, кто пожелает</w:t>
      </w:r>
      <w:r w:rsidRPr="00180CF9">
        <w:rPr>
          <w:sz w:val="28"/>
          <w:szCs w:val="28"/>
        </w:rPr>
        <w:br/>
        <w:t>Быстро – быстро он домчит.</w:t>
      </w:r>
      <w:r>
        <w:rPr>
          <w:sz w:val="28"/>
          <w:szCs w:val="28"/>
        </w:rPr>
        <w:t xml:space="preserve"> </w:t>
      </w:r>
      <w:r w:rsidRPr="00180CF9">
        <w:rPr>
          <w:sz w:val="28"/>
          <w:szCs w:val="28"/>
        </w:rPr>
        <w:t>(Самолет)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К какому виду транспорта относится самолёт?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Дети: к воздушному.</w:t>
      </w:r>
    </w:p>
    <w:p w:rsidR="00E94881" w:rsidRPr="00180CF9" w:rsidRDefault="00E94881" w:rsidP="00180CF9">
      <w:pPr>
        <w:pStyle w:val="msonormalbullet3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rStyle w:val="apple-converted-space"/>
          <w:sz w:val="28"/>
          <w:szCs w:val="28"/>
        </w:rPr>
        <w:t xml:space="preserve">Воспитатель: </w:t>
      </w:r>
      <w:r w:rsidRPr="00180CF9">
        <w:rPr>
          <w:sz w:val="28"/>
          <w:szCs w:val="28"/>
        </w:rPr>
        <w:t>Самолет появился позднее. Сначала появился воздушный жар, а потом только самолет. А еще есть вертолеты, которые похожи на стрекозу. Они бывают военные, и грузовые.</w:t>
      </w:r>
    </w:p>
    <w:p w:rsidR="00E94881" w:rsidRPr="00180CF9" w:rsidRDefault="00E94881" w:rsidP="00180CF9">
      <w:pPr>
        <w:pStyle w:val="Heading3"/>
        <w:spacing w:before="0" w:line="240" w:lineRule="auto"/>
        <w:contextualSpacing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180CF9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Воспитатель: Молодцы. А сейчас мы немного отдохнём, становитесь все в круг.</w:t>
      </w:r>
    </w:p>
    <w:p w:rsidR="00E94881" w:rsidRPr="00180CF9" w:rsidRDefault="00E94881" w:rsidP="00180CF9">
      <w:pPr>
        <w:pStyle w:val="Heading3"/>
        <w:spacing w:before="0" w:line="240" w:lineRule="auto"/>
        <w:ind w:firstLine="708"/>
        <w:contextualSpacing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180CF9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Ди</w:t>
      </w:r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намическая пауза «Поезд с грузом</w:t>
      </w:r>
      <w:r w:rsidRPr="00180CF9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»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По сигналу вы передаёте мячи друг другу (грузят вагоны). После команды «погрузка закончена» вы будете выполнять движения руками (имитация езды поезда) с движением по кругу друг за другом и произношением на выдохе «чух-чух-чух» (до 1 мин). После чего поезд останавливается, произносится на выдохе «ш-ш-ш» как можно дольше. Выполняется глубокий вдох через нос – набрались сил и приступили к разгрузке вагонов. Мячи передаются в другую сторону.</w:t>
      </w:r>
    </w:p>
    <w:p w:rsidR="00E94881" w:rsidRPr="00180CF9" w:rsidRDefault="00E94881" w:rsidP="00180CF9">
      <w:pPr>
        <w:pStyle w:val="Heading3"/>
        <w:spacing w:before="0" w:line="240" w:lineRule="auto"/>
        <w:contextualSpacing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r w:rsidRPr="00180CF9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Воспитатель: Хорошо, а теперь поиграем в игру: «Едет, плывет, летит»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Вы выбираете себе картинку с изображением какого-то транспортного средства и должны отнести его туда, где изображено место, соответствующее именно этому виду транспорта (дорога, морской причал, железная дорога, аэродром или небо с облаками).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Воспитатель: Справились, молодцы! Ребята, ведь ни одна машина не может передвигаться без помощи человека. Я сейчас вам буду называть транспортное средство, а вы мне скажите, кто же им управляет.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Автобус – водитель автобуса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Велосипед – велосипедист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Мотоцикл – мотоциклист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Скорая помощь – водитель скорой помощи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Поезд – машинист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Самолёт – лётчик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Трактор – тракторист</w:t>
      </w:r>
    </w:p>
    <w:p w:rsidR="00E94881" w:rsidRPr="00180CF9" w:rsidRDefault="00E94881" w:rsidP="00180CF9">
      <w:pPr>
        <w:pStyle w:val="NormalWeb"/>
        <w:spacing w:before="0" w:beforeAutospacing="0" w:after="0" w:afterAutospacing="0"/>
        <w:contextualSpacing/>
        <w:rPr>
          <w:sz w:val="28"/>
          <w:szCs w:val="28"/>
        </w:rPr>
      </w:pPr>
      <w:r w:rsidRPr="00180CF9">
        <w:rPr>
          <w:sz w:val="28"/>
          <w:szCs w:val="28"/>
        </w:rPr>
        <w:t>Подъемный кран - крановщик</w:t>
      </w:r>
    </w:p>
    <w:p w:rsidR="00E94881" w:rsidRDefault="00E94881" w:rsidP="00180CF9">
      <w:pPr>
        <w:pStyle w:val="msonormalbullet1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Итог:</w:t>
      </w:r>
    </w:p>
    <w:p w:rsidR="00E94881" w:rsidRPr="00180CF9" w:rsidRDefault="00E94881" w:rsidP="00180CF9">
      <w:pPr>
        <w:pStyle w:val="msonormalbullet1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- Ребята, о чем мы говорили на занятии?</w:t>
      </w:r>
    </w:p>
    <w:p w:rsidR="00E94881" w:rsidRPr="00180CF9" w:rsidRDefault="00E94881" w:rsidP="00180CF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CF9">
        <w:rPr>
          <w:sz w:val="28"/>
          <w:szCs w:val="28"/>
        </w:rPr>
        <w:t>- Какой транспорт бывает?</w:t>
      </w:r>
    </w:p>
    <w:p w:rsidR="00E94881" w:rsidRPr="00180CF9" w:rsidRDefault="00E94881" w:rsidP="00180CF9">
      <w:pPr>
        <w:spacing w:after="0" w:line="240" w:lineRule="auto"/>
        <w:ind w:left="-1134"/>
        <w:contextualSpacing/>
        <w:rPr>
          <w:rFonts w:ascii="Times New Roman" w:hAnsi="Times New Roman"/>
          <w:sz w:val="28"/>
          <w:szCs w:val="28"/>
        </w:rPr>
      </w:pPr>
    </w:p>
    <w:sectPr w:rsidR="00E94881" w:rsidRPr="00180CF9" w:rsidSect="00A655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585"/>
    <w:rsid w:val="00180CF9"/>
    <w:rsid w:val="002A0AAE"/>
    <w:rsid w:val="00325CE1"/>
    <w:rsid w:val="00415C51"/>
    <w:rsid w:val="005843CB"/>
    <w:rsid w:val="0059753E"/>
    <w:rsid w:val="007952D3"/>
    <w:rsid w:val="00835C7B"/>
    <w:rsid w:val="00A65585"/>
    <w:rsid w:val="00B932C2"/>
    <w:rsid w:val="00C61849"/>
    <w:rsid w:val="00CF627E"/>
    <w:rsid w:val="00D02068"/>
    <w:rsid w:val="00DB58F3"/>
    <w:rsid w:val="00DE2FA4"/>
    <w:rsid w:val="00E94881"/>
    <w:rsid w:val="00ED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8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58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5585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A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A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A6558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65585"/>
    <w:rPr>
      <w:rFonts w:cs="Times New Roman"/>
    </w:rPr>
  </w:style>
  <w:style w:type="paragraph" w:customStyle="1" w:styleId="c2bullet1gif">
    <w:name w:val="c2bullet1.gif"/>
    <w:basedOn w:val="Normal"/>
    <w:uiPriority w:val="99"/>
    <w:rsid w:val="00A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bullet2gif">
    <w:name w:val="c2bullet2.gif"/>
    <w:basedOn w:val="Normal"/>
    <w:uiPriority w:val="99"/>
    <w:rsid w:val="00A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bullet3gif">
    <w:name w:val="c2bullet3.gif"/>
    <w:basedOn w:val="Normal"/>
    <w:uiPriority w:val="99"/>
    <w:rsid w:val="00A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bullet1gif">
    <w:name w:val="c11bullet1.gif"/>
    <w:basedOn w:val="Normal"/>
    <w:uiPriority w:val="99"/>
    <w:rsid w:val="00A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bullet2gif">
    <w:name w:val="c11bullet2.gif"/>
    <w:basedOn w:val="Normal"/>
    <w:uiPriority w:val="99"/>
    <w:rsid w:val="00A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bullet3gif">
    <w:name w:val="c11bullet3.gif"/>
    <w:basedOn w:val="Normal"/>
    <w:uiPriority w:val="99"/>
    <w:rsid w:val="00A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Normal"/>
    <w:uiPriority w:val="99"/>
    <w:rsid w:val="00A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Normal"/>
    <w:uiPriority w:val="99"/>
    <w:rsid w:val="00A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Normal"/>
    <w:uiPriority w:val="99"/>
    <w:rsid w:val="00A6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870</Words>
  <Characters>4964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2015-03-30T14:33:00Z</cp:lastPrinted>
  <dcterms:created xsi:type="dcterms:W3CDTF">2015-03-30T13:56:00Z</dcterms:created>
  <dcterms:modified xsi:type="dcterms:W3CDTF">2025-05-16T10:51:00Z</dcterms:modified>
</cp:coreProperties>
</file>